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1887" w14:textId="33990CAF" w:rsidR="00C13068" w:rsidRPr="00C13068" w:rsidRDefault="00C13068" w:rsidP="00C13068">
      <w:pPr>
        <w:jc w:val="center"/>
        <w:rPr>
          <w:b/>
          <w:bCs/>
          <w:sz w:val="36"/>
          <w:szCs w:val="28"/>
        </w:rPr>
      </w:pPr>
      <w:r w:rsidRPr="00C13068">
        <w:rPr>
          <w:b/>
          <w:bCs/>
          <w:sz w:val="36"/>
          <w:szCs w:val="28"/>
        </w:rPr>
        <w:t>Antrag auf Informations</w:t>
      </w:r>
      <w:r w:rsidR="00BA7FC0">
        <w:rPr>
          <w:b/>
          <w:bCs/>
          <w:sz w:val="36"/>
          <w:szCs w:val="28"/>
        </w:rPr>
        <w:t>begehren</w:t>
      </w:r>
      <w:r w:rsidRPr="00C13068">
        <w:rPr>
          <w:b/>
          <w:bCs/>
          <w:sz w:val="36"/>
          <w:szCs w:val="28"/>
        </w:rPr>
        <w:t xml:space="preserve"> nach dem Informationsfreiheitsgesetz (IFG)</w:t>
      </w:r>
    </w:p>
    <w:p w14:paraId="039BCC36" w14:textId="77777777" w:rsidR="00C13068" w:rsidRDefault="00C13068" w:rsidP="00C13068"/>
    <w:p w14:paraId="4FACC85C" w14:textId="0793B0CE" w:rsidR="00727485" w:rsidRPr="00727485" w:rsidRDefault="00727485" w:rsidP="00C13068">
      <w:r>
        <w:t>Dieses Formular ist vollständig ausgefüllt per Mail (</w:t>
      </w:r>
      <w:hyperlink r:id="rId11" w:history="1">
        <w:r w:rsidRPr="00A60030">
          <w:rPr>
            <w:rStyle w:val="Hyperlink"/>
          </w:rPr>
          <w:t>office@kinder-jugend.tirol</w:t>
        </w:r>
      </w:hyperlink>
      <w:r>
        <w:t xml:space="preserve">) oder per Post (Tiroler Kinder und Jugend GmbH, Museumstraße 11, 6020 Innsbruck) zu schicken. Anträge auf Informationszugang nach dem IFG können nur anhand dieses vollständig ausgefüllten Formulars bearbeitet werden. </w:t>
      </w:r>
    </w:p>
    <w:p w14:paraId="0AF5ECF1" w14:textId="689D92FC" w:rsidR="00C13068" w:rsidRPr="004F481B" w:rsidRDefault="00C13068" w:rsidP="004F481B">
      <w:pPr>
        <w:pStyle w:val="Listenabsatz"/>
        <w:numPr>
          <w:ilvl w:val="0"/>
          <w:numId w:val="5"/>
        </w:numPr>
        <w:rPr>
          <w:b/>
          <w:bCs/>
        </w:rPr>
      </w:pPr>
      <w:r w:rsidRPr="004F481B">
        <w:rPr>
          <w:b/>
          <w:bCs/>
        </w:rPr>
        <w:t>Angaben zur antragstellenden Person</w:t>
      </w:r>
    </w:p>
    <w:p w14:paraId="178F8B4E" w14:textId="116C717A" w:rsidR="00C13068" w:rsidRDefault="00A15143" w:rsidP="00C13068">
      <w:r>
        <w:t>Vorn</w:t>
      </w:r>
      <w:r w:rsidR="00C13068">
        <w:t xml:space="preserve">ame: </w:t>
      </w:r>
      <w:r w:rsidR="00840FDC">
        <w:tab/>
      </w:r>
      <w:r w:rsidR="00C233DA">
        <w:tab/>
      </w:r>
      <w:r w:rsidR="00840FDC">
        <w:tab/>
      </w:r>
      <w:sdt>
        <w:sdtPr>
          <w:alias w:val="Vorname"/>
          <w:tag w:val="Vorname"/>
          <w:id w:val="1688408682"/>
          <w:placeholder>
            <w:docPart w:val="414DFDA7B2494CA9BF89D7FD5D705227"/>
          </w:placeholder>
          <w:showingPlcHdr/>
          <w:text/>
        </w:sdtPr>
        <w:sdtEndPr/>
        <w:sdtContent>
          <w:r w:rsidR="00BA7FC0" w:rsidRPr="00BA7FC0">
            <w:t>_______________________________________</w:t>
          </w:r>
        </w:sdtContent>
      </w:sdt>
    </w:p>
    <w:p w14:paraId="0A65C60C" w14:textId="1553AFAA" w:rsidR="00095A0A" w:rsidRDefault="00A15143" w:rsidP="00C13068">
      <w:r>
        <w:t>Nach</w:t>
      </w:r>
      <w:r w:rsidR="00095A0A">
        <w:t>name:</w:t>
      </w:r>
      <w:r w:rsidR="00840FDC">
        <w:t xml:space="preserve"> </w:t>
      </w:r>
      <w:r w:rsidR="00840FDC">
        <w:tab/>
      </w:r>
      <w:r w:rsidR="00C233DA">
        <w:tab/>
      </w:r>
      <w:r w:rsidR="00840FDC">
        <w:tab/>
      </w:r>
      <w:sdt>
        <w:sdtPr>
          <w:alias w:val="Nachname"/>
          <w:tag w:val="Nachname"/>
          <w:id w:val="86813852"/>
          <w:placeholder>
            <w:docPart w:val="0531DA94FF074A00B2C857A819616BDC"/>
          </w:placeholder>
          <w:showingPlcHdr/>
          <w:text/>
        </w:sdtPr>
        <w:sdtEndPr/>
        <w:sdtContent>
          <w:r w:rsidR="00C233DA">
            <w:t>_______________________________________</w:t>
          </w:r>
        </w:sdtContent>
      </w:sdt>
    </w:p>
    <w:p w14:paraId="78DFFA30" w14:textId="3927FF60" w:rsidR="00C13068" w:rsidRDefault="00C13068" w:rsidP="00C13068">
      <w:r>
        <w:t>Adresse:</w:t>
      </w:r>
      <w:r w:rsidR="00840FDC">
        <w:t xml:space="preserve"> </w:t>
      </w:r>
      <w:r w:rsidR="00840FDC">
        <w:tab/>
      </w:r>
      <w:r w:rsidR="00C233DA">
        <w:tab/>
      </w:r>
      <w:r w:rsidR="00840FDC">
        <w:tab/>
      </w:r>
      <w:sdt>
        <w:sdtPr>
          <w:alias w:val="Adresse"/>
          <w:tag w:val="Adresse"/>
          <w:id w:val="-209343856"/>
          <w:placeholder>
            <w:docPart w:val="82AB5233FB8F4BEF9CCAC12DEE68FCEB"/>
          </w:placeholder>
          <w:showingPlcHdr/>
          <w:text/>
        </w:sdtPr>
        <w:sdtEndPr/>
        <w:sdtContent>
          <w:r w:rsidR="00C233DA">
            <w:t>_______________________________________</w:t>
          </w:r>
        </w:sdtContent>
      </w:sdt>
    </w:p>
    <w:p w14:paraId="438DEEE3" w14:textId="28C753D5" w:rsidR="00C13068" w:rsidRDefault="00C13068" w:rsidP="00C13068">
      <w:r>
        <w:t xml:space="preserve">E-Mail-Adresse: </w:t>
      </w:r>
      <w:r w:rsidR="00C233DA">
        <w:tab/>
      </w:r>
      <w:r w:rsidR="00840FDC">
        <w:tab/>
      </w:r>
      <w:sdt>
        <w:sdtPr>
          <w:alias w:val="E-Mail-Adresse"/>
          <w:tag w:val="E-Mail-Adresse"/>
          <w:id w:val="-750278348"/>
          <w:placeholder>
            <w:docPart w:val="EE015B97C72F4D62AB624668A5529A8B"/>
          </w:placeholder>
          <w:showingPlcHdr/>
          <w:text/>
        </w:sdtPr>
        <w:sdtEndPr/>
        <w:sdtContent>
          <w:r w:rsidR="00C233DA">
            <w:t>_______________________________________</w:t>
          </w:r>
        </w:sdtContent>
      </w:sdt>
    </w:p>
    <w:p w14:paraId="6BCBDAC8" w14:textId="38EDD70F" w:rsidR="00C13068" w:rsidRDefault="00C13068" w:rsidP="00C13068">
      <w:r>
        <w:t>Telefonnummer (optional)</w:t>
      </w:r>
      <w:r w:rsidR="00840FDC">
        <w:t xml:space="preserve">: </w:t>
      </w:r>
      <w:r w:rsidR="00C233DA">
        <w:tab/>
      </w:r>
      <w:sdt>
        <w:sdtPr>
          <w:alias w:val="Telefonnummer"/>
          <w:tag w:val="Telefonnummer"/>
          <w:id w:val="722178797"/>
          <w:placeholder>
            <w:docPart w:val="DA5B1BB2ADCB477EBD8C60A9914B6FA0"/>
          </w:placeholder>
          <w:showingPlcHdr/>
          <w:text/>
        </w:sdtPr>
        <w:sdtEndPr/>
        <w:sdtContent>
          <w:r w:rsidR="00C233DA">
            <w:t>_______________________________________</w:t>
          </w:r>
        </w:sdtContent>
      </w:sdt>
    </w:p>
    <w:p w14:paraId="54054450" w14:textId="77777777" w:rsidR="004F481B" w:rsidRDefault="004F481B" w:rsidP="00C13068"/>
    <w:p w14:paraId="06950D7E" w14:textId="230B81A6" w:rsidR="00C13068" w:rsidRPr="004F481B" w:rsidRDefault="00C13068" w:rsidP="004F481B">
      <w:pPr>
        <w:pStyle w:val="Listenabsatz"/>
        <w:numPr>
          <w:ilvl w:val="0"/>
          <w:numId w:val="5"/>
        </w:numPr>
        <w:rPr>
          <w:b/>
          <w:bCs/>
        </w:rPr>
      </w:pPr>
      <w:r w:rsidRPr="004F481B">
        <w:rPr>
          <w:b/>
          <w:bCs/>
        </w:rPr>
        <w:t xml:space="preserve">Beschreibung der </w:t>
      </w:r>
      <w:r w:rsidR="00BA7FC0">
        <w:rPr>
          <w:b/>
          <w:bCs/>
        </w:rPr>
        <w:t>begehrten</w:t>
      </w:r>
      <w:r w:rsidRPr="004F481B">
        <w:rPr>
          <w:b/>
          <w:bCs/>
        </w:rPr>
        <w:t xml:space="preserve"> Information  </w:t>
      </w:r>
    </w:p>
    <w:p w14:paraId="1F333E5E" w14:textId="17CDB0A1" w:rsidR="00C13068" w:rsidRDefault="00C13068" w:rsidP="00C13068">
      <w:r>
        <w:t xml:space="preserve">Bitte geben Sie möglichst präzise an, welche Informationen Sie </w:t>
      </w:r>
      <w:r w:rsidR="00BA7FC0">
        <w:t>begehren</w:t>
      </w:r>
      <w:r>
        <w:t>:</w:t>
      </w:r>
    </w:p>
    <w:p w14:paraId="38FA8FCD" w14:textId="7811FF73" w:rsidR="00840FDC" w:rsidRDefault="00C13068" w:rsidP="00E42022">
      <w:r>
        <w:t>Betreff / Thema:</w:t>
      </w:r>
      <w:r w:rsidR="00407540">
        <w:br/>
      </w:r>
      <w:r w:rsidR="00407540">
        <w:br/>
      </w:r>
      <w:sdt>
        <w:sdtPr>
          <w:alias w:val="Betreff"/>
          <w:tag w:val="Betreff"/>
          <w:id w:val="-436145943"/>
          <w:placeholder>
            <w:docPart w:val="A4651C8579C541E1854DC2C992776520"/>
          </w:placeholder>
          <w:showingPlcHdr/>
          <w:text w:multiLine="1"/>
        </w:sdtPr>
        <w:sdtEndPr/>
        <w:sdtContent>
          <w:r w:rsidR="00C233DA">
            <w:t>______________________________________________________________________________</w:t>
          </w:r>
          <w:r w:rsidR="00E42022">
            <w:br/>
          </w:r>
          <w:r w:rsidR="00E452DB">
            <w:br/>
            <w:t>______________________________________________________________________________</w:t>
          </w:r>
        </w:sdtContent>
      </w:sdt>
    </w:p>
    <w:p w14:paraId="58A3C76C" w14:textId="43B69468" w:rsidR="00362E7F" w:rsidRDefault="00C13068" w:rsidP="00E42022">
      <w:r>
        <w:t xml:space="preserve">Beschreibung der </w:t>
      </w:r>
      <w:r w:rsidR="00BA7FC0">
        <w:t>begehrten</w:t>
      </w:r>
      <w:r>
        <w:t xml:space="preserve"> Information:</w:t>
      </w:r>
      <w:r w:rsidR="00113F56">
        <w:br/>
      </w:r>
      <w:r w:rsidR="00407540">
        <w:br/>
      </w:r>
      <w:sdt>
        <w:sdtPr>
          <w:alias w:val="Beschreibung"/>
          <w:tag w:val="Beschreibung"/>
          <w:id w:val="595294260"/>
          <w:placeholder>
            <w:docPart w:val="9BA8E79C2FA44493838B48E430406BDF"/>
          </w:placeholder>
          <w:showingPlcHdr/>
          <w:text w:multiLine="1"/>
        </w:sdtPr>
        <w:sdtEndPr/>
        <w:sdtContent>
          <w:r w:rsidR="007C08A9">
            <w:t>______________________________________________________________________________</w:t>
          </w:r>
          <w:r w:rsidR="007C08A9">
            <w:br/>
          </w:r>
          <w:r w:rsidR="007C08A9">
            <w:br/>
            <w:t>______________________________________________________________________________</w:t>
          </w:r>
        </w:sdtContent>
      </w:sdt>
    </w:p>
    <w:p w14:paraId="668FBB96" w14:textId="73140664" w:rsidR="005F66B3" w:rsidRDefault="00C13068" w:rsidP="00C13068">
      <w:r>
        <w:lastRenderedPageBreak/>
        <w:t>Zeitraum, auf den sich die Information bezieht (falls bekannt):</w:t>
      </w:r>
      <w:r w:rsidR="009121E6">
        <w:br/>
      </w:r>
      <w:r w:rsidR="009121E6">
        <w:br/>
      </w:r>
      <w:sdt>
        <w:sdtPr>
          <w:alias w:val="Zeitraum"/>
          <w:tag w:val="Zeitraum"/>
          <w:id w:val="1168141754"/>
          <w:placeholder>
            <w:docPart w:val="E7FE250EB8FD498B9E5499F6C0F035C1"/>
          </w:placeholder>
          <w:text/>
        </w:sdtPr>
        <w:sdtEndPr/>
        <w:sdtContent>
          <w:r w:rsidR="00E452DB">
            <w:t>______________________________________________________________________________</w:t>
          </w:r>
        </w:sdtContent>
      </w:sdt>
    </w:p>
    <w:p w14:paraId="731365B3" w14:textId="25E8F599" w:rsidR="005F66B3" w:rsidRDefault="00C13068" w:rsidP="00C13068">
      <w:r>
        <w:t>Zuständige Abteilung oder Bereich (falls bekannt):</w:t>
      </w:r>
      <w:r w:rsidR="009121E6">
        <w:br/>
      </w:r>
      <w:r w:rsidR="009121E6">
        <w:br/>
      </w:r>
      <w:sdt>
        <w:sdtPr>
          <w:alias w:val="Abteilung"/>
          <w:tag w:val="Abteilung"/>
          <w:id w:val="-1168240652"/>
          <w:placeholder>
            <w:docPart w:val="A417CB8FA2C740C6B431138E81D4015A"/>
          </w:placeholder>
          <w:showingPlcHdr/>
          <w:text/>
        </w:sdtPr>
        <w:sdtEndPr/>
        <w:sdtContent>
          <w:r w:rsidR="00E452DB">
            <w:t>______________________________________________________________________________</w:t>
          </w:r>
        </w:sdtContent>
      </w:sdt>
    </w:p>
    <w:p w14:paraId="29CEB5AE" w14:textId="77777777" w:rsidR="004F481B" w:rsidRDefault="004F481B" w:rsidP="00C13068"/>
    <w:p w14:paraId="50022622" w14:textId="77777777" w:rsidR="004F481B" w:rsidRPr="004F481B" w:rsidRDefault="00C13068" w:rsidP="004F481B">
      <w:pPr>
        <w:pStyle w:val="Listenabsatz"/>
        <w:numPr>
          <w:ilvl w:val="0"/>
          <w:numId w:val="5"/>
        </w:numPr>
      </w:pPr>
      <w:r w:rsidRPr="004F481B">
        <w:rPr>
          <w:b/>
          <w:bCs/>
        </w:rPr>
        <w:t>Begründung (optional)</w:t>
      </w:r>
      <w:r w:rsidR="004F481B">
        <w:rPr>
          <w:b/>
          <w:bCs/>
        </w:rPr>
        <w:t xml:space="preserve">: </w:t>
      </w:r>
    </w:p>
    <w:sdt>
      <w:sdtPr>
        <w:alias w:val="Begründung"/>
        <w:tag w:val="Begründung"/>
        <w:id w:val="-1610352998"/>
        <w:placeholder>
          <w:docPart w:val="20056369AC0B495E96FF51E1326A3128"/>
        </w:placeholder>
        <w:showingPlcHdr/>
        <w:text w:multiLine="1"/>
      </w:sdtPr>
      <w:sdtEndPr/>
      <w:sdtContent>
        <w:p w14:paraId="7A7BD91C" w14:textId="72B64BB5" w:rsidR="00C13068" w:rsidRDefault="00E452DB" w:rsidP="00E42022">
          <w:r>
            <w:t>______________________________________________________________________________</w:t>
          </w:r>
          <w:r w:rsidR="00E42022">
            <w:br/>
          </w:r>
          <w:r>
            <w:br/>
            <w:t>______________________________________________________________________________</w:t>
          </w:r>
        </w:p>
      </w:sdtContent>
    </w:sdt>
    <w:p w14:paraId="2367F272" w14:textId="77777777" w:rsidR="005F66B3" w:rsidRDefault="005F66B3" w:rsidP="00C13068"/>
    <w:p w14:paraId="269F3546" w14:textId="0134BD16" w:rsidR="00344C93" w:rsidRDefault="009D659D" w:rsidP="00C13068">
      <w:sdt>
        <w:sdtPr>
          <w:alias w:val="Bestätigung"/>
          <w:tag w:val="Bestätigung"/>
          <w:id w:val="-412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C93">
            <w:rPr>
              <w:rFonts w:ascii="MS Gothic" w:eastAsia="MS Gothic" w:hAnsi="MS Gothic" w:hint="eastAsia"/>
            </w:rPr>
            <w:t>☐</w:t>
          </w:r>
        </w:sdtContent>
      </w:sdt>
      <w:r w:rsidR="00C13068">
        <w:t xml:space="preserve"> Ich bestätige, dass die Angaben korrekt sind und der Antrag verbindlich gestellt wird.</w:t>
      </w:r>
    </w:p>
    <w:p w14:paraId="35ECED24" w14:textId="77777777" w:rsidR="00C13068" w:rsidRDefault="00C13068" w:rsidP="00C13068"/>
    <w:p w14:paraId="0EF15E4C" w14:textId="2BFDF561" w:rsidR="00C13068" w:rsidRDefault="00C13068" w:rsidP="00C13068"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7C44F384" w14:textId="4381E10B" w:rsidR="00C13068" w:rsidRDefault="00C13068" w:rsidP="00C13068"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C3F01F7" w14:textId="77777777" w:rsidR="00C13068" w:rsidRDefault="00C13068" w:rsidP="00C13068"/>
    <w:p w14:paraId="49F88443" w14:textId="77777777" w:rsidR="00CB3E85" w:rsidRPr="003057DA" w:rsidRDefault="00CB3E85" w:rsidP="003057DA"/>
    <w:sectPr w:rsidR="00CB3E85" w:rsidRPr="003057DA" w:rsidSect="004254BF">
      <w:headerReference w:type="default" r:id="rId12"/>
      <w:pgSz w:w="11906" w:h="16838"/>
      <w:pgMar w:top="2268" w:right="107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B07B" w14:textId="77777777" w:rsidR="00FA38BC" w:rsidRDefault="00FA38BC" w:rsidP="00A75FF5">
      <w:r>
        <w:separator/>
      </w:r>
    </w:p>
  </w:endnote>
  <w:endnote w:type="continuationSeparator" w:id="0">
    <w:p w14:paraId="4761426F" w14:textId="77777777" w:rsidR="00FA38BC" w:rsidRDefault="00FA38BC" w:rsidP="00A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6360" w14:textId="77777777" w:rsidR="00FA38BC" w:rsidRDefault="00FA38BC" w:rsidP="00A75FF5">
      <w:r>
        <w:separator/>
      </w:r>
    </w:p>
  </w:footnote>
  <w:footnote w:type="continuationSeparator" w:id="0">
    <w:p w14:paraId="2C2032FE" w14:textId="77777777" w:rsidR="00FA38BC" w:rsidRDefault="00FA38BC" w:rsidP="00A7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C5C5" w14:textId="6D437EEA" w:rsidR="009B722C" w:rsidRPr="004254BF" w:rsidRDefault="00106BF0" w:rsidP="00A75FF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BB395" wp14:editId="5CB13A8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1469" cy="10677525"/>
          <wp:effectExtent l="0" t="0" r="2540" b="0"/>
          <wp:wrapNone/>
          <wp:docPr id="174046830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12" cy="1068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324"/>
    <w:multiLevelType w:val="hybridMultilevel"/>
    <w:tmpl w:val="AB568B56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E3536"/>
    <w:multiLevelType w:val="hybridMultilevel"/>
    <w:tmpl w:val="304C37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5A4A"/>
    <w:multiLevelType w:val="hybridMultilevel"/>
    <w:tmpl w:val="3608432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23318"/>
    <w:multiLevelType w:val="hybridMultilevel"/>
    <w:tmpl w:val="F22651BC"/>
    <w:lvl w:ilvl="0" w:tplc="33582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9313C"/>
    <w:multiLevelType w:val="hybridMultilevel"/>
    <w:tmpl w:val="FF308FA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41311">
    <w:abstractNumId w:val="1"/>
  </w:num>
  <w:num w:numId="2" w16cid:durableId="796096965">
    <w:abstractNumId w:val="2"/>
  </w:num>
  <w:num w:numId="3" w16cid:durableId="754209625">
    <w:abstractNumId w:val="4"/>
  </w:num>
  <w:num w:numId="4" w16cid:durableId="237984830">
    <w:abstractNumId w:val="0"/>
  </w:num>
  <w:num w:numId="5" w16cid:durableId="22630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vxq10LbV+IjDs+1z9nNF9PTlfe2E822x3wn3H2TR45DrDe9LsKwce0a0JGdH4v5NImeSIyElK7YQAvI8Jxrkg==" w:salt="g6v51FTH/zpk4mKaCfEJ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B5"/>
    <w:rsid w:val="0000578E"/>
    <w:rsid w:val="000121AD"/>
    <w:rsid w:val="0009285F"/>
    <w:rsid w:val="00095A0A"/>
    <w:rsid w:val="000A18B2"/>
    <w:rsid w:val="000D151E"/>
    <w:rsid w:val="000D4B8F"/>
    <w:rsid w:val="000D7398"/>
    <w:rsid w:val="000F0FC4"/>
    <w:rsid w:val="000F4FA3"/>
    <w:rsid w:val="000F5E96"/>
    <w:rsid w:val="00104225"/>
    <w:rsid w:val="00106BF0"/>
    <w:rsid w:val="00113F56"/>
    <w:rsid w:val="001323A2"/>
    <w:rsid w:val="0014259D"/>
    <w:rsid w:val="001532E5"/>
    <w:rsid w:val="0016342D"/>
    <w:rsid w:val="00196A35"/>
    <w:rsid w:val="001F1070"/>
    <w:rsid w:val="002122DC"/>
    <w:rsid w:val="00214151"/>
    <w:rsid w:val="002220A5"/>
    <w:rsid w:val="002246AA"/>
    <w:rsid w:val="00232FFF"/>
    <w:rsid w:val="00255699"/>
    <w:rsid w:val="002D63AC"/>
    <w:rsid w:val="003057DA"/>
    <w:rsid w:val="00327CE8"/>
    <w:rsid w:val="00344C93"/>
    <w:rsid w:val="00362E7F"/>
    <w:rsid w:val="00372DBF"/>
    <w:rsid w:val="00390C7C"/>
    <w:rsid w:val="00393472"/>
    <w:rsid w:val="003A0561"/>
    <w:rsid w:val="003A54EE"/>
    <w:rsid w:val="00407540"/>
    <w:rsid w:val="004254BF"/>
    <w:rsid w:val="0044411D"/>
    <w:rsid w:val="00450867"/>
    <w:rsid w:val="00486F55"/>
    <w:rsid w:val="00493DD6"/>
    <w:rsid w:val="004C5E11"/>
    <w:rsid w:val="004D283E"/>
    <w:rsid w:val="004E016D"/>
    <w:rsid w:val="004F481B"/>
    <w:rsid w:val="005251B5"/>
    <w:rsid w:val="00534EF8"/>
    <w:rsid w:val="00541E55"/>
    <w:rsid w:val="00562FBE"/>
    <w:rsid w:val="00564C81"/>
    <w:rsid w:val="00566576"/>
    <w:rsid w:val="00572F57"/>
    <w:rsid w:val="005C6449"/>
    <w:rsid w:val="005D06D3"/>
    <w:rsid w:val="005E220C"/>
    <w:rsid w:val="005E6024"/>
    <w:rsid w:val="005F66B3"/>
    <w:rsid w:val="00614F9E"/>
    <w:rsid w:val="006235BF"/>
    <w:rsid w:val="006410F9"/>
    <w:rsid w:val="006738BF"/>
    <w:rsid w:val="00677A86"/>
    <w:rsid w:val="006A4505"/>
    <w:rsid w:val="006A4CFF"/>
    <w:rsid w:val="006B76AB"/>
    <w:rsid w:val="006C033B"/>
    <w:rsid w:val="006F0738"/>
    <w:rsid w:val="006F64B6"/>
    <w:rsid w:val="00724D33"/>
    <w:rsid w:val="00727485"/>
    <w:rsid w:val="00730BC6"/>
    <w:rsid w:val="0074290C"/>
    <w:rsid w:val="007709C7"/>
    <w:rsid w:val="0078298F"/>
    <w:rsid w:val="0078426B"/>
    <w:rsid w:val="0079275B"/>
    <w:rsid w:val="007B2D49"/>
    <w:rsid w:val="007B483D"/>
    <w:rsid w:val="007B6352"/>
    <w:rsid w:val="007C08A9"/>
    <w:rsid w:val="007C4000"/>
    <w:rsid w:val="007C4808"/>
    <w:rsid w:val="007D2C8D"/>
    <w:rsid w:val="007E07C4"/>
    <w:rsid w:val="008245A9"/>
    <w:rsid w:val="00830E94"/>
    <w:rsid w:val="00834196"/>
    <w:rsid w:val="00840FDC"/>
    <w:rsid w:val="00845BBC"/>
    <w:rsid w:val="0087177F"/>
    <w:rsid w:val="00872DD1"/>
    <w:rsid w:val="00876ECF"/>
    <w:rsid w:val="008E06B3"/>
    <w:rsid w:val="008F633A"/>
    <w:rsid w:val="009121E6"/>
    <w:rsid w:val="0093131D"/>
    <w:rsid w:val="00944042"/>
    <w:rsid w:val="00961D3B"/>
    <w:rsid w:val="00972808"/>
    <w:rsid w:val="00984811"/>
    <w:rsid w:val="00991DC6"/>
    <w:rsid w:val="0099243C"/>
    <w:rsid w:val="009A303E"/>
    <w:rsid w:val="009A321A"/>
    <w:rsid w:val="009B722C"/>
    <w:rsid w:val="009D659D"/>
    <w:rsid w:val="009E04EE"/>
    <w:rsid w:val="00A03229"/>
    <w:rsid w:val="00A15143"/>
    <w:rsid w:val="00A25B66"/>
    <w:rsid w:val="00A303F7"/>
    <w:rsid w:val="00A75FF5"/>
    <w:rsid w:val="00A77C7A"/>
    <w:rsid w:val="00A80E60"/>
    <w:rsid w:val="00AA6F11"/>
    <w:rsid w:val="00AE5617"/>
    <w:rsid w:val="00AF117B"/>
    <w:rsid w:val="00B13009"/>
    <w:rsid w:val="00B24A0B"/>
    <w:rsid w:val="00B300C8"/>
    <w:rsid w:val="00B632B5"/>
    <w:rsid w:val="00B901D8"/>
    <w:rsid w:val="00B9676A"/>
    <w:rsid w:val="00BA7FC0"/>
    <w:rsid w:val="00C1305D"/>
    <w:rsid w:val="00C13068"/>
    <w:rsid w:val="00C13D3C"/>
    <w:rsid w:val="00C233DA"/>
    <w:rsid w:val="00C349D2"/>
    <w:rsid w:val="00C36349"/>
    <w:rsid w:val="00C3639D"/>
    <w:rsid w:val="00C44D50"/>
    <w:rsid w:val="00C71533"/>
    <w:rsid w:val="00C71AE0"/>
    <w:rsid w:val="00C77523"/>
    <w:rsid w:val="00C8424F"/>
    <w:rsid w:val="00C86A10"/>
    <w:rsid w:val="00C937E4"/>
    <w:rsid w:val="00CB1B84"/>
    <w:rsid w:val="00CB2D2F"/>
    <w:rsid w:val="00CB3E85"/>
    <w:rsid w:val="00CC2765"/>
    <w:rsid w:val="00CE2C13"/>
    <w:rsid w:val="00CF330F"/>
    <w:rsid w:val="00D51A50"/>
    <w:rsid w:val="00D6138C"/>
    <w:rsid w:val="00D806BE"/>
    <w:rsid w:val="00DC6256"/>
    <w:rsid w:val="00DD1044"/>
    <w:rsid w:val="00DD6F25"/>
    <w:rsid w:val="00DD7C8C"/>
    <w:rsid w:val="00DE515F"/>
    <w:rsid w:val="00DF3855"/>
    <w:rsid w:val="00DF780A"/>
    <w:rsid w:val="00E06EB7"/>
    <w:rsid w:val="00E130AE"/>
    <w:rsid w:val="00E23FC8"/>
    <w:rsid w:val="00E40F6B"/>
    <w:rsid w:val="00E42022"/>
    <w:rsid w:val="00E452DB"/>
    <w:rsid w:val="00E74BF5"/>
    <w:rsid w:val="00E85772"/>
    <w:rsid w:val="00EF3EAC"/>
    <w:rsid w:val="00F00011"/>
    <w:rsid w:val="00F011D4"/>
    <w:rsid w:val="00F10FDE"/>
    <w:rsid w:val="00F23728"/>
    <w:rsid w:val="00F35150"/>
    <w:rsid w:val="00F367AC"/>
    <w:rsid w:val="00F41A4A"/>
    <w:rsid w:val="00F470EA"/>
    <w:rsid w:val="00F774F5"/>
    <w:rsid w:val="00F825FC"/>
    <w:rsid w:val="00F91234"/>
    <w:rsid w:val="00F94325"/>
    <w:rsid w:val="00F9756F"/>
    <w:rsid w:val="00FA38BC"/>
    <w:rsid w:val="00FB1271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92DB3"/>
  <w15:docId w15:val="{ED816ABD-243F-4E74-8913-B2B5615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FF5"/>
    <w:pPr>
      <w:spacing w:after="240" w:line="276" w:lineRule="auto"/>
    </w:pPr>
    <w:rPr>
      <w:rFonts w:asciiTheme="minorHAnsi" w:eastAsia="Times New Roman" w:hAnsiTheme="minorHAnsi" w:cstheme="minorHAnsi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534EF8"/>
    <w:pPr>
      <w:keepNext/>
      <w:spacing w:after="100" w:line="300" w:lineRule="atLeast"/>
      <w:jc w:val="center"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34EF8"/>
    <w:rPr>
      <w:rFonts w:ascii="Arial" w:eastAsia="Times New Roman" w:hAnsi="Arial" w:cs="Arial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34EF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34E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34EF8"/>
    <w:rPr>
      <w:rFonts w:ascii="Courier New" w:eastAsia="Times New Roman" w:hAnsi="Courier New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534EF8"/>
    <w:pPr>
      <w:ind w:left="425"/>
    </w:pPr>
    <w:rPr>
      <w:rFonts w:ascii="Optima" w:hAnsi="Optima"/>
    </w:rPr>
  </w:style>
  <w:style w:type="character" w:customStyle="1" w:styleId="Textkrper-ZeileneinzugZchn">
    <w:name w:val="Textkörper-Zeileneinzug Zchn"/>
    <w:link w:val="Textkrper-Zeileneinzug"/>
    <w:semiHidden/>
    <w:rsid w:val="00534EF8"/>
    <w:rPr>
      <w:rFonts w:ascii="Optima" w:eastAsia="Times New Roman" w:hAnsi="Optima" w:cs="Times New Roman"/>
      <w:sz w:val="24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nhideWhenUsed/>
    <w:rsid w:val="00534EF8"/>
    <w:pPr>
      <w:spacing w:after="100" w:line="300" w:lineRule="atLeast"/>
      <w:ind w:left="426"/>
      <w:jc w:val="both"/>
    </w:pPr>
    <w:rPr>
      <w:rFonts w:ascii="Arial" w:hAnsi="Arial" w:cs="Arial"/>
      <w:sz w:val="20"/>
    </w:rPr>
  </w:style>
  <w:style w:type="character" w:customStyle="1" w:styleId="Textkrper-Einzug2Zchn">
    <w:name w:val="Textkörper-Einzug 2 Zchn"/>
    <w:link w:val="Textkrper-Einzug2"/>
    <w:rsid w:val="00534EF8"/>
    <w:rPr>
      <w:rFonts w:ascii="Arial" w:eastAsia="Times New Roman" w:hAnsi="Arial" w:cs="Arial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5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9756F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B7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B722C"/>
    <w:rPr>
      <w:rFonts w:ascii="Courier New" w:eastAsia="Times New Roman" w:hAnsi="Courier New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B483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3A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86A1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40F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kinder-jugend.tiro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neumair.KINDER-JUGEND\AppData\Local\Temp\Temp1_Word-Vorlagen.zip\Word-Vorlagen\Word-Vorlage_Interim_ohne%20Sieg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4DFDA7B2494CA9BF89D7FD5D705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86493-C7AD-4CBD-82A7-E3780407427D}"/>
      </w:docPartPr>
      <w:docPartBody>
        <w:p w:rsidR="007542FD" w:rsidRDefault="00922ACA" w:rsidP="007542FD">
          <w:pPr>
            <w:pStyle w:val="414DFDA7B2494CA9BF89D7FD5D705227"/>
          </w:pPr>
          <w:r>
            <w:t>_______________________________________</w:t>
          </w:r>
        </w:p>
      </w:docPartBody>
    </w:docPart>
    <w:docPart>
      <w:docPartPr>
        <w:name w:val="0531DA94FF074A00B2C857A819616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2130D-B983-48F5-9C78-D1A5A8EEA7D7}"/>
      </w:docPartPr>
      <w:docPartBody>
        <w:p w:rsidR="007542FD" w:rsidRDefault="00922ACA" w:rsidP="007542FD">
          <w:pPr>
            <w:pStyle w:val="0531DA94FF074A00B2C857A819616BDC"/>
          </w:pPr>
          <w:r>
            <w:t>_______________________________________</w:t>
          </w:r>
        </w:p>
      </w:docPartBody>
    </w:docPart>
    <w:docPart>
      <w:docPartPr>
        <w:name w:val="82AB5233FB8F4BEF9CCAC12DEE68F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F9BA-8F3E-4F05-BEE9-11620F5133E4}"/>
      </w:docPartPr>
      <w:docPartBody>
        <w:p w:rsidR="007542FD" w:rsidRDefault="00922ACA" w:rsidP="007542FD">
          <w:pPr>
            <w:pStyle w:val="82AB5233FB8F4BEF9CCAC12DEE68FCEB"/>
          </w:pPr>
          <w:r>
            <w:t>_______________________________________</w:t>
          </w:r>
        </w:p>
      </w:docPartBody>
    </w:docPart>
    <w:docPart>
      <w:docPartPr>
        <w:name w:val="EE015B97C72F4D62AB624668A5529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9E16F-B8EC-45E8-B37A-D421DAFC1C44}"/>
      </w:docPartPr>
      <w:docPartBody>
        <w:p w:rsidR="007542FD" w:rsidRDefault="00922ACA" w:rsidP="007542FD">
          <w:pPr>
            <w:pStyle w:val="EE015B97C72F4D62AB624668A5529A8B"/>
          </w:pPr>
          <w:r>
            <w:t>_______________________________________</w:t>
          </w:r>
        </w:p>
      </w:docPartBody>
    </w:docPart>
    <w:docPart>
      <w:docPartPr>
        <w:name w:val="DA5B1BB2ADCB477EBD8C60A9914B6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96BB4-0AA7-4ACB-AA4B-4F9E6B34C19A}"/>
      </w:docPartPr>
      <w:docPartBody>
        <w:p w:rsidR="007542FD" w:rsidRDefault="00922ACA" w:rsidP="007542FD">
          <w:pPr>
            <w:pStyle w:val="DA5B1BB2ADCB477EBD8C60A9914B6FA0"/>
          </w:pPr>
          <w:r>
            <w:t>_______________________________________</w:t>
          </w:r>
        </w:p>
      </w:docPartBody>
    </w:docPart>
    <w:docPart>
      <w:docPartPr>
        <w:name w:val="A4651C8579C541E1854DC2C99277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D0F11-56C3-4941-8E9B-354D9F689348}"/>
      </w:docPartPr>
      <w:docPartBody>
        <w:p w:rsidR="007542FD" w:rsidRDefault="00922ACA" w:rsidP="00EA1399">
          <w:pPr>
            <w:pStyle w:val="A4651C8579C541E1854DC2C9927765201"/>
          </w:pPr>
          <w:r>
            <w:t>______________________________________________________________________________</w:t>
          </w:r>
          <w:r>
            <w:br/>
          </w:r>
          <w:r>
            <w:br/>
            <w:t>______________________________________________________________________________</w:t>
          </w:r>
        </w:p>
      </w:docPartBody>
    </w:docPart>
    <w:docPart>
      <w:docPartPr>
        <w:name w:val="9BA8E79C2FA44493838B48E430406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D186B-73DE-41D0-9066-36E7B82B5C17}"/>
      </w:docPartPr>
      <w:docPartBody>
        <w:p w:rsidR="00EA1399" w:rsidRDefault="00922ACA" w:rsidP="00EA1399">
          <w:pPr>
            <w:pStyle w:val="9BA8E79C2FA44493838B48E430406BDF1"/>
          </w:pPr>
          <w:r>
            <w:t>______________________________________________________________________________</w:t>
          </w:r>
          <w:r>
            <w:br/>
          </w:r>
          <w:r>
            <w:br/>
            <w:t>______________________________________________________________________________</w:t>
          </w:r>
        </w:p>
      </w:docPartBody>
    </w:docPart>
    <w:docPart>
      <w:docPartPr>
        <w:name w:val="E7FE250EB8FD498B9E5499F6C0F0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407AF-D21A-4209-A115-DE6A9A38FC64}"/>
      </w:docPartPr>
      <w:docPartBody>
        <w:p w:rsidR="00EA1399" w:rsidRDefault="00EA1399" w:rsidP="00EA1399">
          <w:pPr>
            <w:pStyle w:val="E7FE250EB8FD498B9E5499F6C0F035C11"/>
          </w:pPr>
          <w:r w:rsidRPr="00F91488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417CB8FA2C740C6B431138E81D40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44856-93CA-40BF-A9F8-3FE295021E72}"/>
      </w:docPartPr>
      <w:docPartBody>
        <w:p w:rsidR="00EA1399" w:rsidRDefault="00922ACA" w:rsidP="00EA1399">
          <w:pPr>
            <w:pStyle w:val="A417CB8FA2C740C6B431138E81D4015A1"/>
          </w:pPr>
          <w:r>
            <w:t>______________________________________________________________________________</w:t>
          </w:r>
        </w:p>
      </w:docPartBody>
    </w:docPart>
    <w:docPart>
      <w:docPartPr>
        <w:name w:val="20056369AC0B495E96FF51E1326A3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9A47-E467-454A-982E-79BDC976D99B}"/>
      </w:docPartPr>
      <w:docPartBody>
        <w:p w:rsidR="00EA1399" w:rsidRDefault="00922ACA" w:rsidP="00EA1399">
          <w:pPr>
            <w:pStyle w:val="20056369AC0B495E96FF51E1326A31281"/>
          </w:pPr>
          <w:r>
            <w:t>______________________________________________________________________________</w:t>
          </w:r>
          <w:r>
            <w:br/>
          </w:r>
          <w:r>
            <w:br/>
            <w:t>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FD"/>
    <w:rsid w:val="000D7398"/>
    <w:rsid w:val="00104225"/>
    <w:rsid w:val="00146B34"/>
    <w:rsid w:val="002246AA"/>
    <w:rsid w:val="00372DBF"/>
    <w:rsid w:val="00450867"/>
    <w:rsid w:val="00493DD6"/>
    <w:rsid w:val="007542FD"/>
    <w:rsid w:val="00830E94"/>
    <w:rsid w:val="00922ACA"/>
    <w:rsid w:val="0093131D"/>
    <w:rsid w:val="00A12E35"/>
    <w:rsid w:val="00B9676A"/>
    <w:rsid w:val="00C36349"/>
    <w:rsid w:val="00E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ACA"/>
    <w:rPr>
      <w:color w:val="666666"/>
    </w:rPr>
  </w:style>
  <w:style w:type="paragraph" w:customStyle="1" w:styleId="414DFDA7B2494CA9BF89D7FD5D705227">
    <w:name w:val="414DFDA7B2494CA9BF89D7FD5D705227"/>
    <w:rsid w:val="007542FD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0531DA94FF074A00B2C857A819616BDC">
    <w:name w:val="0531DA94FF074A00B2C857A819616BDC"/>
    <w:rsid w:val="007542FD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82AB5233FB8F4BEF9CCAC12DEE68FCEB">
    <w:name w:val="82AB5233FB8F4BEF9CCAC12DEE68FCEB"/>
    <w:rsid w:val="007542FD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EE015B97C72F4D62AB624668A5529A8B">
    <w:name w:val="EE015B97C72F4D62AB624668A5529A8B"/>
    <w:rsid w:val="007542FD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DA5B1BB2ADCB477EBD8C60A9914B6FA0">
    <w:name w:val="DA5B1BB2ADCB477EBD8C60A9914B6FA0"/>
    <w:rsid w:val="007542FD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A4651C8579C541E1854DC2C9927765201">
    <w:name w:val="A4651C8579C541E1854DC2C9927765201"/>
    <w:rsid w:val="00EA1399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9BA8E79C2FA44493838B48E430406BDF1">
    <w:name w:val="9BA8E79C2FA44493838B48E430406BDF1"/>
    <w:rsid w:val="00EA1399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E7FE250EB8FD498B9E5499F6C0F035C11">
    <w:name w:val="E7FE250EB8FD498B9E5499F6C0F035C11"/>
    <w:rsid w:val="00EA1399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A417CB8FA2C740C6B431138E81D4015A1">
    <w:name w:val="A417CB8FA2C740C6B431138E81D4015A1"/>
    <w:rsid w:val="00EA1399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  <w:style w:type="paragraph" w:customStyle="1" w:styleId="20056369AC0B495E96FF51E1326A31281">
    <w:name w:val="20056369AC0B495E96FF51E1326A31281"/>
    <w:rsid w:val="00EA1399"/>
    <w:pPr>
      <w:spacing w:after="240" w:line="276" w:lineRule="auto"/>
    </w:pPr>
    <w:rPr>
      <w:rFonts w:eastAsia="Times New Roman" w:cstheme="minorHAnsi"/>
      <w:kern w:val="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D4F8E0F9BE2244A3A67A4057FA1A01" ma:contentTypeVersion="11" ma:contentTypeDescription="Ein neues Dokument erstellen." ma:contentTypeScope="" ma:versionID="231ab3b2adf94cae069212d477d01c16">
  <xsd:schema xmlns:xsd="http://www.w3.org/2001/XMLSchema" xmlns:xs="http://www.w3.org/2001/XMLSchema" xmlns:p="http://schemas.microsoft.com/office/2006/metadata/properties" xmlns:ns2="aef88f37-6652-4bbb-ae3a-ec19b5e7e4a0" xmlns:ns3="2f872987-8f7b-4caf-9154-d8ee9ffa8d9c" targetNamespace="http://schemas.microsoft.com/office/2006/metadata/properties" ma:root="true" ma:fieldsID="b9f9563387f5a3b2391edf79883c44c8" ns2:_="" ns3:_="">
    <xsd:import namespace="aef88f37-6652-4bbb-ae3a-ec19b5e7e4a0"/>
    <xsd:import namespace="2f872987-8f7b-4caf-9154-d8ee9ffa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8f37-6652-4bbb-ae3a-ec19b5e7e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fbfe4cc-09d1-4391-a5b0-609baad41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2987-8f7b-4caf-9154-d8ee9ffa8d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2d76a2-a375-4741-9c2e-71f1caa32015}" ma:internalName="TaxCatchAll" ma:showField="CatchAllData" ma:web="2f872987-8f7b-4caf-9154-d8ee9ffa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72987-8f7b-4caf-9154-d8ee9ffa8d9c" xsi:nil="true"/>
    <lcf76f155ced4ddcb4097134ff3c332f xmlns="aef88f37-6652-4bbb-ae3a-ec19b5e7e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6AE0E-469B-46D8-9E12-2BADE74D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88f37-6652-4bbb-ae3a-ec19b5e7e4a0"/>
    <ds:schemaRef ds:uri="2f872987-8f7b-4caf-9154-d8ee9ffa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7F8-5DC0-4A93-AC7E-1E565D5871A6}">
  <ds:schemaRefs>
    <ds:schemaRef ds:uri="http://schemas.microsoft.com/office/2006/metadata/properties"/>
    <ds:schemaRef ds:uri="http://schemas.microsoft.com/office/infopath/2007/PartnerControls"/>
    <ds:schemaRef ds:uri="2f872987-8f7b-4caf-9154-d8ee9ffa8d9c"/>
    <ds:schemaRef ds:uri="aef88f37-6652-4bbb-ae3a-ec19b5e7e4a0"/>
  </ds:schemaRefs>
</ds:datastoreItem>
</file>

<file path=customXml/itemProps3.xml><?xml version="1.0" encoding="utf-8"?>
<ds:datastoreItem xmlns:ds="http://schemas.openxmlformats.org/officeDocument/2006/customXml" ds:itemID="{A96EC6D1-0BFC-418D-9A40-123EA3953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419EF-DCE4-4353-A411-2D22093D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Word-Vorlage_Interim_ohne Siegel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Neumair Carola</dc:creator>
  <cp:keywords/>
  <cp:lastModifiedBy>Stefanie Strigl</cp:lastModifiedBy>
  <cp:revision>5</cp:revision>
  <cp:lastPrinted>2019-01-14T11:44:00Z</cp:lastPrinted>
  <dcterms:created xsi:type="dcterms:W3CDTF">2025-08-18T08:57:00Z</dcterms:created>
  <dcterms:modified xsi:type="dcterms:W3CDTF">2025-09-02T06:14:00Z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0x0101006BD4F8E0F9BE2244A3A67A4057FA1A01</vt:lpwstr>
  </property>
  <property fmtid="{D5CDD505-2E9C-101B-9397-08002B2CF9AE}" pid="3" name="Order">
    <vt:r8>4400</vt:r8>
  </property>
  <property fmtid="{D5CDD505-2E9C-101B-9397-08002B2CF9AE}" pid="4" name="MediaServiceImageTags">
    <vt:lpwstr/>
  </property>
</Properties>
</file>